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36"/>
        </w:rPr>
      </w:pPr>
      <w:bookmarkStart w:id="0" w:name="附件3"/>
      <w:bookmarkEnd w:id="0"/>
      <w:r>
        <w:rPr>
          <w:rFonts w:hint="eastAsia" w:ascii="方正小标宋简体" w:hAnsi="方正小标宋简体" w:eastAsia="方正小标宋简体" w:cs="方正小标宋简体"/>
          <w:color w:val="010101"/>
          <w:spacing w:val="0"/>
          <w:w w:val="100"/>
          <w:sz w:val="36"/>
          <w:szCs w:val="36"/>
        </w:rPr>
        <w:t>公务租车备案表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left"/>
        <w:textAlignment w:val="auto"/>
        <w:rPr>
          <w:rFonts w:ascii="宋体" w:hAnsi="宋体" w:eastAsia="宋体" w:cs="宋体"/>
          <w:spacing w:val="0"/>
          <w:w w:val="100"/>
          <w:sz w:val="8"/>
          <w:szCs w:val="8"/>
        </w:rPr>
      </w:pPr>
      <w:r>
        <w:rPr>
          <w:rFonts w:hint="eastAsia" w:ascii="方正仿宋简体" w:hAnsi="方正仿宋简体" w:eastAsia="方正仿宋简体" w:cs="方正仿宋简体"/>
          <w:color w:val="010101"/>
          <w:spacing w:val="0"/>
          <w:w w:val="100"/>
          <w:sz w:val="28"/>
          <w:szCs w:val="28"/>
        </w:rPr>
        <w:t>租车单位</w:t>
      </w:r>
      <w:r>
        <w:rPr>
          <w:rFonts w:hint="eastAsia" w:ascii="方正仿宋简体" w:hAnsi="方正仿宋简体" w:eastAsia="方正仿宋简体" w:cs="方正仿宋简体"/>
          <w:color w:val="010101"/>
          <w:spacing w:val="0"/>
          <w:w w:val="100"/>
          <w:sz w:val="28"/>
          <w:szCs w:val="28"/>
          <w:lang w:eastAsia="zh-CN"/>
        </w:rPr>
        <w:t>(</w:t>
      </w:r>
      <w:r>
        <w:rPr>
          <w:rFonts w:hint="eastAsia" w:ascii="方正仿宋简体" w:hAnsi="方正仿宋简体" w:eastAsia="方正仿宋简体" w:cs="方正仿宋简体"/>
          <w:color w:val="010101"/>
          <w:spacing w:val="0"/>
          <w:w w:val="100"/>
          <w:sz w:val="28"/>
          <w:szCs w:val="28"/>
        </w:rPr>
        <w:t>章</w:t>
      </w:r>
      <w:r>
        <w:rPr>
          <w:rFonts w:hint="eastAsia" w:ascii="方正仿宋简体" w:hAnsi="方正仿宋简体" w:eastAsia="方正仿宋简体" w:cs="方正仿宋简体"/>
          <w:color w:val="010101"/>
          <w:spacing w:val="0"/>
          <w:w w:val="100"/>
          <w:sz w:val="28"/>
          <w:szCs w:val="28"/>
          <w:lang w:eastAsia="zh-CN"/>
        </w:rPr>
        <w:t>)</w:t>
      </w:r>
      <w:r>
        <w:rPr>
          <w:rFonts w:hint="eastAsia" w:ascii="方正仿宋简体" w:hAnsi="方正仿宋简体" w:eastAsia="方正仿宋简体" w:cs="方正仿宋简体"/>
          <w:color w:val="010101"/>
          <w:spacing w:val="0"/>
          <w:w w:val="100"/>
          <w:sz w:val="28"/>
          <w:szCs w:val="28"/>
        </w:rPr>
        <w:t>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372"/>
        <w:gridCol w:w="795"/>
        <w:gridCol w:w="599"/>
        <w:gridCol w:w="1627"/>
        <w:gridCol w:w="1525"/>
        <w:gridCol w:w="795"/>
        <w:gridCol w:w="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783" w:type="dxa"/>
            <w:tcBorders>
              <w:top w:val="single" w:color="131313" w:sz="6" w:space="0"/>
              <w:left w:val="single" w:color="131313" w:sz="6" w:space="0"/>
              <w:bottom w:val="single" w:color="0F0F0F" w:sz="6" w:space="0"/>
              <w:right w:val="single" w:color="181818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租车单位</w:t>
            </w:r>
          </w:p>
        </w:tc>
        <w:tc>
          <w:tcPr>
            <w:tcW w:w="2766" w:type="dxa"/>
            <w:gridSpan w:val="3"/>
            <w:tcBorders>
              <w:top w:val="single" w:color="131313" w:sz="6" w:space="0"/>
              <w:left w:val="single" w:color="181818" w:sz="6" w:space="0"/>
              <w:bottom w:val="single" w:color="0F0F0F" w:sz="6" w:space="0"/>
              <w:right w:val="single" w:color="131313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131313" w:sz="6" w:space="0"/>
              <w:left w:val="single" w:color="131313" w:sz="2" w:space="0"/>
              <w:bottom w:val="single" w:color="0F0F0F" w:sz="6" w:space="0"/>
              <w:right w:val="single" w:color="181818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单位性质</w:t>
            </w:r>
          </w:p>
        </w:tc>
        <w:tc>
          <w:tcPr>
            <w:tcW w:w="2927" w:type="dxa"/>
            <w:gridSpan w:val="3"/>
            <w:tcBorders>
              <w:top w:val="single" w:color="131313" w:sz="6" w:space="0"/>
              <w:left w:val="single" w:color="181818" w:sz="6" w:space="0"/>
              <w:bottom w:val="single" w:color="0F0F0F" w:sz="6" w:space="0"/>
              <w:right w:val="single" w:color="13131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783" w:type="dxa"/>
            <w:tcBorders>
              <w:top w:val="single" w:color="0F0F0F" w:sz="6" w:space="0"/>
              <w:left w:val="single" w:color="131313" w:sz="6" w:space="0"/>
              <w:bottom w:val="single" w:color="131313" w:sz="8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租用车辆类型</w:t>
            </w:r>
          </w:p>
        </w:tc>
        <w:tc>
          <w:tcPr>
            <w:tcW w:w="2766" w:type="dxa"/>
            <w:gridSpan w:val="3"/>
            <w:tcBorders>
              <w:top w:val="single" w:color="0F0F0F" w:sz="6" w:space="0"/>
              <w:left w:val="single" w:color="131313" w:sz="6" w:space="0"/>
              <w:bottom w:val="single" w:color="131313" w:sz="8" w:space="0"/>
              <w:right w:val="single" w:color="131313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F0F0F" w:sz="6" w:space="0"/>
              <w:left w:val="single" w:color="131313" w:sz="2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租用车辆数量</w:t>
            </w:r>
          </w:p>
        </w:tc>
        <w:tc>
          <w:tcPr>
            <w:tcW w:w="2927" w:type="dxa"/>
            <w:gridSpan w:val="3"/>
            <w:tcBorders>
              <w:top w:val="single" w:color="0F0F0F" w:sz="6" w:space="0"/>
              <w:left w:val="single" w:color="181818" w:sz="6" w:space="0"/>
              <w:bottom w:val="single" w:color="131313" w:sz="8" w:space="0"/>
              <w:right w:val="single" w:color="13131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783" w:type="dxa"/>
            <w:tcBorders>
              <w:top w:val="single" w:color="131313" w:sz="8" w:space="0"/>
              <w:left w:val="single" w:color="131313" w:sz="6" w:space="0"/>
              <w:bottom w:val="single" w:color="0F0F0F" w:sz="6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公务租车原因</w:t>
            </w:r>
          </w:p>
        </w:tc>
        <w:tc>
          <w:tcPr>
            <w:tcW w:w="7319" w:type="dxa"/>
            <w:gridSpan w:val="7"/>
            <w:tcBorders>
              <w:top w:val="single" w:color="131313" w:sz="8" w:space="0"/>
              <w:left w:val="single" w:color="131313" w:sz="6" w:space="0"/>
              <w:bottom w:val="single" w:color="0F0F0F" w:sz="6" w:space="0"/>
              <w:right w:val="single" w:color="13131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783" w:type="dxa"/>
            <w:tcBorders>
              <w:top w:val="single" w:color="0F0F0F" w:sz="6" w:space="0"/>
              <w:left w:val="single" w:color="131313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租车使用地点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及时间安排</w:t>
            </w:r>
          </w:p>
        </w:tc>
        <w:tc>
          <w:tcPr>
            <w:tcW w:w="7319" w:type="dxa"/>
            <w:gridSpan w:val="7"/>
            <w:tcBorders>
              <w:top w:val="single" w:color="0F0F0F" w:sz="6" w:space="0"/>
              <w:left w:val="single" w:color="181818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783" w:type="dxa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租车费用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标准／总额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319" w:type="dxa"/>
            <w:gridSpan w:val="7"/>
            <w:tcBorders>
              <w:top w:val="single" w:color="131313" w:sz="8" w:space="0"/>
              <w:left w:val="single" w:color="181818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783" w:type="dxa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公务租车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定点企业</w:t>
            </w:r>
          </w:p>
        </w:tc>
        <w:tc>
          <w:tcPr>
            <w:tcW w:w="7319" w:type="dxa"/>
            <w:gridSpan w:val="7"/>
            <w:tcBorders>
              <w:top w:val="single" w:color="131313" w:sz="8" w:space="0"/>
              <w:left w:val="single" w:color="181818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783" w:type="dxa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租用非定点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采购原因及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承租企业</w:t>
            </w:r>
          </w:p>
        </w:tc>
        <w:tc>
          <w:tcPr>
            <w:tcW w:w="7319" w:type="dxa"/>
            <w:gridSpan w:val="7"/>
            <w:tcBorders>
              <w:top w:val="single" w:color="131313" w:sz="8" w:space="0"/>
              <w:left w:val="single" w:color="181818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jc w:val="center"/>
        </w:trPr>
        <w:tc>
          <w:tcPr>
            <w:tcW w:w="1783" w:type="dxa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经办人</w:t>
            </w:r>
          </w:p>
        </w:tc>
        <w:tc>
          <w:tcPr>
            <w:tcW w:w="2766" w:type="dxa"/>
            <w:gridSpan w:val="3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single" w:color="13131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gridSpan w:val="3"/>
            <w:tcBorders>
              <w:top w:val="single" w:color="131313" w:sz="8" w:space="0"/>
              <w:left w:val="single" w:color="181818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4549" w:type="dxa"/>
            <w:gridSpan w:val="4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单位主要负责人意见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签字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553" w:type="dxa"/>
            <w:gridSpan w:val="4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single" w:color="181818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主管部门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公章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exact"/>
          <w:jc w:val="center"/>
        </w:trPr>
        <w:tc>
          <w:tcPr>
            <w:tcW w:w="3155" w:type="dxa"/>
            <w:gridSpan w:val="2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795" w:type="dxa"/>
            <w:tcBorders>
              <w:top w:val="single" w:color="131313" w:sz="8" w:space="0"/>
              <w:left w:val="nil"/>
              <w:bottom w:val="single" w:color="131313" w:sz="8" w:space="0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599" w:type="dxa"/>
            <w:tcBorders>
              <w:top w:val="single" w:color="131313" w:sz="8" w:space="0"/>
              <w:left w:val="nil"/>
              <w:bottom w:val="single" w:color="131313" w:sz="8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3151" w:type="dxa"/>
            <w:gridSpan w:val="2"/>
            <w:tcBorders>
              <w:top w:val="single" w:color="131313" w:sz="8" w:space="0"/>
              <w:left w:val="single" w:color="131313" w:sz="6" w:space="0"/>
              <w:bottom w:val="single" w:color="131313" w:sz="8" w:space="0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795" w:type="dxa"/>
            <w:tcBorders>
              <w:top w:val="single" w:color="131313" w:sz="8" w:space="0"/>
              <w:left w:val="nil"/>
              <w:bottom w:val="single" w:color="131313" w:sz="8" w:space="0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color="131313" w:sz="8" w:space="0"/>
              <w:left w:val="nil"/>
              <w:bottom w:val="single" w:color="131313" w:sz="8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4549" w:type="dxa"/>
            <w:gridSpan w:val="4"/>
            <w:tcBorders>
              <w:top w:val="single" w:color="131313" w:sz="8" w:space="0"/>
              <w:left w:val="single" w:color="131313" w:sz="6" w:space="0"/>
              <w:bottom w:val="single" w:color="131313" w:sz="6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区车改办</w:t>
            </w:r>
          </w:p>
        </w:tc>
        <w:tc>
          <w:tcPr>
            <w:tcW w:w="4553" w:type="dxa"/>
            <w:gridSpan w:val="4"/>
            <w:tcBorders>
              <w:top w:val="single" w:color="131313" w:sz="8" w:space="0"/>
              <w:left w:val="single" w:color="131313" w:sz="6" w:space="0"/>
              <w:bottom w:val="single" w:color="131313" w:sz="6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区机关事务中心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exact"/>
          <w:jc w:val="center"/>
        </w:trPr>
        <w:tc>
          <w:tcPr>
            <w:tcW w:w="3155" w:type="dxa"/>
            <w:gridSpan w:val="2"/>
            <w:tcBorders>
              <w:top w:val="single" w:color="131313" w:sz="6" w:space="0"/>
              <w:left w:val="single" w:color="131313" w:sz="6" w:space="0"/>
              <w:bottom w:val="single" w:color="0F0F0F" w:sz="6" w:space="0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795" w:type="dxa"/>
            <w:tcBorders>
              <w:top w:val="single" w:color="131313" w:sz="6" w:space="0"/>
              <w:left w:val="nil"/>
              <w:bottom w:val="single" w:color="0F0F0F" w:sz="6" w:space="0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599" w:type="dxa"/>
            <w:tcBorders>
              <w:top w:val="single" w:color="131313" w:sz="6" w:space="0"/>
              <w:left w:val="nil"/>
              <w:bottom w:val="single" w:color="0F0F0F" w:sz="6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3151" w:type="dxa"/>
            <w:gridSpan w:val="2"/>
            <w:tcBorders>
              <w:top w:val="single" w:color="131313" w:sz="6" w:space="0"/>
              <w:left w:val="single" w:color="131313" w:sz="6" w:space="0"/>
              <w:bottom w:val="single" w:color="0F0F0F" w:sz="6" w:space="0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795" w:type="dxa"/>
            <w:tcBorders>
              <w:top w:val="single" w:color="131313" w:sz="6" w:space="0"/>
              <w:left w:val="nil"/>
              <w:bottom w:val="single" w:color="0F0F0F" w:sz="6" w:space="0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color="131313" w:sz="6" w:space="0"/>
              <w:left w:val="nil"/>
              <w:bottom w:val="single" w:color="0F0F0F" w:sz="6" w:space="0"/>
              <w:right w:val="single" w:color="131313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10101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spacing w:val="0"/>
          <w:w w:val="100"/>
        </w:rPr>
      </w:pPr>
    </w:p>
    <w:sectPr>
      <w:type w:val="continuous"/>
      <w:pgSz w:w="11900" w:h="16900"/>
      <w:pgMar w:top="1928" w:right="1531" w:bottom="1531" w:left="153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zY3YWEzNjE3OTJkMzU4MmMwOTk2OGNhZTA2MGYifQ=="/>
  </w:docVars>
  <w:rsids>
    <w:rsidRoot w:val="00000000"/>
    <w:rsid w:val="104222BC"/>
    <w:rsid w:val="1DD40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4240"/>
    </w:pPr>
    <w:rPr>
      <w:rFonts w:ascii="宋体" w:hAnsi="宋体" w:eastAsia="宋体"/>
      <w:sz w:val="43"/>
      <w:szCs w:val="43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2024-03-14T15:53:00Z</dcterms:created>
  <dc:creator>漫天飞舞</dc:creator>
  <cp:lastModifiedBy>fnqjyjbgs</cp:lastModifiedBy>
  <dcterms:modified xsi:type="dcterms:W3CDTF">2024-03-26T08:44:40Z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2024-03-14T00:00:00Z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5EC6DA817CEC42E2871E9240156B9FE1_13</vt:lpwstr>
  </property>
</Properties>
</file>