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3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2"/>
          <w:szCs w:val="30"/>
        </w:rPr>
      </w:pPr>
      <w:bookmarkStart w:id="0" w:name="_Hlk19694670"/>
      <w:r>
        <w:rPr>
          <w:rFonts w:hint="eastAsia" w:ascii="方正小标宋_GBK" w:hAnsi="方正小标宋_GBK" w:eastAsia="方正小标宋_GBK" w:cs="方正小标宋_GBK"/>
          <w:sz w:val="32"/>
          <w:szCs w:val="30"/>
        </w:rPr>
        <w:t>参赛教师报名表</w:t>
      </w:r>
    </w:p>
    <w:bookmarkEnd w:id="0"/>
    <w:p>
      <w:pPr>
        <w:adjustRightInd w:val="0"/>
        <w:snapToGrid w:val="0"/>
        <w:spacing w:before="190" w:beforeLines="30" w:after="190" w:afterLines="3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单位公章：</w:t>
      </w:r>
    </w:p>
    <w:tbl>
      <w:tblPr>
        <w:tblStyle w:val="11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96"/>
        <w:gridCol w:w="875"/>
        <w:gridCol w:w="729"/>
        <w:gridCol w:w="556"/>
        <w:gridCol w:w="494"/>
        <w:gridCol w:w="399"/>
        <w:gridCol w:w="720"/>
        <w:gridCol w:w="704"/>
        <w:gridCol w:w="51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学校全称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(按学校公章名称填写)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教师姓名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7F7F7F" w:themeColor="background1" w:themeShade="80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贴照片处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7F7F7F" w:themeColor="background1" w:themeShade="80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（一寸证件照，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背景颜色不限）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最终学历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教龄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指导教师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Cs w:val="21"/>
              </w:rPr>
              <w:t>限1人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所在单位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任教学科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学段年级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课例名称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教材版本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单元章节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知识点</w:t>
            </w:r>
          </w:p>
        </w:tc>
        <w:tc>
          <w:tcPr>
            <w:tcW w:w="8145" w:type="dxa"/>
            <w:gridSpan w:val="10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授课课型</w:t>
            </w:r>
          </w:p>
        </w:tc>
        <w:tc>
          <w:tcPr>
            <w:tcW w:w="4650" w:type="dxa"/>
            <w:gridSpan w:val="5"/>
            <w:tcBorders>
              <w:bottom w:val="nil"/>
            </w:tcBorders>
            <w:vAlign w:val="center"/>
          </w:tcPr>
          <w:p>
            <w:pPr>
              <w:tabs>
                <w:tab w:val="center" w:pos="754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E7E7E"/>
                <w:sz w:val="18"/>
                <w:szCs w:val="18"/>
              </w:rPr>
              <w:t>选择一项填写：如跨学科教学、大单元教学、项目式教学、任务驱动式教学、问题探究式教学、其他（请写明类型）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>
            <w:pPr>
              <w:tabs>
                <w:tab w:val="center" w:pos="754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  课时</w:t>
            </w:r>
          </w:p>
        </w:tc>
        <w:tc>
          <w:tcPr>
            <w:tcW w:w="1220" w:type="dxa"/>
            <w:gridSpan w:val="2"/>
            <w:tcBorders>
              <w:bottom w:val="nil"/>
            </w:tcBorders>
            <w:vAlign w:val="center"/>
          </w:tcPr>
          <w:p>
            <w:pPr>
              <w:tabs>
                <w:tab w:val="center" w:pos="754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课时时长     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>
            <w:pPr>
              <w:tabs>
                <w:tab w:val="center" w:pos="754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课堂环境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交互式电子教学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</w:t>
            </w:r>
          </w:p>
        </w:tc>
        <w:tc>
          <w:tcPr>
            <w:tcW w:w="3773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交互式电子白板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互动电视 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其他 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数字化学习终端</w:t>
            </w:r>
          </w:p>
        </w:tc>
        <w:tc>
          <w:tcPr>
            <w:tcW w:w="4477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平板电脑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笔记本电脑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台式计算机 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交互式VR/AR一体机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手机 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其他 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spacing w:line="400" w:lineRule="exact"/>
              <w:ind w:left="1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一人一机</w:t>
            </w:r>
          </w:p>
          <w:p>
            <w:pPr>
              <w:spacing w:line="400" w:lineRule="exact"/>
              <w:ind w:left="1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小组一机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教学平台名称</w:t>
            </w:r>
          </w:p>
        </w:tc>
        <w:tc>
          <w:tcPr>
            <w:tcW w:w="45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其他辅助学具</w:t>
            </w:r>
          </w:p>
        </w:tc>
        <w:tc>
          <w:tcPr>
            <w:tcW w:w="6149" w:type="dxa"/>
            <w:gridSpan w:val="9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□数字化类：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□常规学具：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9359" w:type="dxa"/>
            <w:gridSpan w:val="11"/>
          </w:tcPr>
          <w:p>
            <w:pPr>
              <w:snapToGrid w:val="0"/>
              <w:spacing w:before="190" w:beforeLines="30" w:line="200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本人同意主办方在保留作者信息的基础上，将该课例用作出版、宣传、推广等用途；承诺报送的课例为本人原创，无弄虚作假行为，未参加过其他省级评选活动。</w:t>
            </w:r>
          </w:p>
          <w:p>
            <w:pPr>
              <w:snapToGrid w:val="0"/>
              <w:spacing w:line="360" w:lineRule="exact"/>
              <w:ind w:right="839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</w:t>
            </w:r>
          </w:p>
          <w:p>
            <w:pPr>
              <w:snapToGrid w:val="0"/>
              <w:spacing w:line="360" w:lineRule="exact"/>
              <w:ind w:right="839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作者签名：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方正仿宋_GBK" w:hAnsi="仿宋" w:eastAsia="方正仿宋_GBK"/>
          <w:sz w:val="32"/>
        </w:rPr>
      </w:pPr>
      <w:r>
        <w:rPr>
          <w:rFonts w:hint="eastAsia" w:ascii="仿宋" w:hAnsi="仿宋" w:eastAsia="仿宋" w:cs="仿宋"/>
          <w:szCs w:val="21"/>
        </w:rPr>
        <w:t xml:space="preserve">注：此表需粘贴照片、手写签名并加盖单位公章后扫描上传，原件自行留存。      </w:t>
      </w:r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1906" w:h="16838"/>
      <w:pgMar w:top="1213" w:right="1361" w:bottom="1213" w:left="1361" w:header="851" w:footer="1043" w:gutter="0"/>
      <w:pgNumType w:fmt="numberInDash" w:start="1"/>
      <w:cols w:space="720" w:num="1"/>
      <w:titlePg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8969" w:y="-23"/>
      <w:ind w:right="360" w:firstLine="360"/>
      <w:rPr>
        <w:rStyle w:val="13"/>
        <w:rFonts w:ascii="宋体" w:hAnsi="宋体"/>
        <w:sz w:val="28"/>
        <w:szCs w:val="28"/>
      </w:rPr>
    </w:pP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N2FmZGQxYjJmODhhY2RjMmI1N2QzMGY5OGVhMmEifQ=="/>
  </w:docVars>
  <w:rsids>
    <w:rsidRoot w:val="003C6E2E"/>
    <w:rsid w:val="00000834"/>
    <w:rsid w:val="00002B85"/>
    <w:rsid w:val="00003820"/>
    <w:rsid w:val="00004868"/>
    <w:rsid w:val="0000794F"/>
    <w:rsid w:val="000150A2"/>
    <w:rsid w:val="00026380"/>
    <w:rsid w:val="00030506"/>
    <w:rsid w:val="000417DC"/>
    <w:rsid w:val="0004560F"/>
    <w:rsid w:val="00060811"/>
    <w:rsid w:val="00072936"/>
    <w:rsid w:val="00073422"/>
    <w:rsid w:val="00091F91"/>
    <w:rsid w:val="0009354B"/>
    <w:rsid w:val="00097945"/>
    <w:rsid w:val="000A03E8"/>
    <w:rsid w:val="000A75EA"/>
    <w:rsid w:val="000B4A51"/>
    <w:rsid w:val="000D0F9F"/>
    <w:rsid w:val="000D1DA7"/>
    <w:rsid w:val="000D66DE"/>
    <w:rsid w:val="000E31B2"/>
    <w:rsid w:val="000E44C9"/>
    <w:rsid w:val="000E7923"/>
    <w:rsid w:val="000F04B7"/>
    <w:rsid w:val="000F0731"/>
    <w:rsid w:val="000F14D5"/>
    <w:rsid w:val="000F4210"/>
    <w:rsid w:val="0010398C"/>
    <w:rsid w:val="0010636F"/>
    <w:rsid w:val="001408FA"/>
    <w:rsid w:val="001539BD"/>
    <w:rsid w:val="001547BC"/>
    <w:rsid w:val="00154D72"/>
    <w:rsid w:val="00155E64"/>
    <w:rsid w:val="001973A8"/>
    <w:rsid w:val="001B307B"/>
    <w:rsid w:val="001D5B00"/>
    <w:rsid w:val="0020119A"/>
    <w:rsid w:val="00202335"/>
    <w:rsid w:val="00203AEE"/>
    <w:rsid w:val="00214CA9"/>
    <w:rsid w:val="00214F07"/>
    <w:rsid w:val="00230644"/>
    <w:rsid w:val="002318C5"/>
    <w:rsid w:val="00236FF2"/>
    <w:rsid w:val="00240E73"/>
    <w:rsid w:val="00243F6E"/>
    <w:rsid w:val="002572F1"/>
    <w:rsid w:val="00257F3F"/>
    <w:rsid w:val="00264F7F"/>
    <w:rsid w:val="0028066E"/>
    <w:rsid w:val="0028285F"/>
    <w:rsid w:val="0028416E"/>
    <w:rsid w:val="002851BD"/>
    <w:rsid w:val="002A30ED"/>
    <w:rsid w:val="002C5B90"/>
    <w:rsid w:val="002C5C73"/>
    <w:rsid w:val="002C625C"/>
    <w:rsid w:val="002D0A1A"/>
    <w:rsid w:val="00303C86"/>
    <w:rsid w:val="0031462A"/>
    <w:rsid w:val="00323CD2"/>
    <w:rsid w:val="00325F7C"/>
    <w:rsid w:val="003268FB"/>
    <w:rsid w:val="00337E02"/>
    <w:rsid w:val="00351073"/>
    <w:rsid w:val="00353242"/>
    <w:rsid w:val="00365517"/>
    <w:rsid w:val="003734FF"/>
    <w:rsid w:val="00380F85"/>
    <w:rsid w:val="003A28AC"/>
    <w:rsid w:val="003A28E0"/>
    <w:rsid w:val="003C157E"/>
    <w:rsid w:val="003C6E2E"/>
    <w:rsid w:val="003D669E"/>
    <w:rsid w:val="00406300"/>
    <w:rsid w:val="00410809"/>
    <w:rsid w:val="00410CBD"/>
    <w:rsid w:val="00417D8B"/>
    <w:rsid w:val="00423438"/>
    <w:rsid w:val="00425442"/>
    <w:rsid w:val="00434232"/>
    <w:rsid w:val="0044408A"/>
    <w:rsid w:val="004476F4"/>
    <w:rsid w:val="00477026"/>
    <w:rsid w:val="004770A6"/>
    <w:rsid w:val="004817D0"/>
    <w:rsid w:val="00481E9D"/>
    <w:rsid w:val="00492D55"/>
    <w:rsid w:val="004C5AAF"/>
    <w:rsid w:val="004D0CC1"/>
    <w:rsid w:val="004D23CB"/>
    <w:rsid w:val="004D3F70"/>
    <w:rsid w:val="0050059C"/>
    <w:rsid w:val="00501EC0"/>
    <w:rsid w:val="00524BB7"/>
    <w:rsid w:val="005328B7"/>
    <w:rsid w:val="00540E9D"/>
    <w:rsid w:val="00547021"/>
    <w:rsid w:val="005701A4"/>
    <w:rsid w:val="0057487E"/>
    <w:rsid w:val="0057585B"/>
    <w:rsid w:val="005834FF"/>
    <w:rsid w:val="0058704D"/>
    <w:rsid w:val="00594542"/>
    <w:rsid w:val="005964A2"/>
    <w:rsid w:val="00596DC2"/>
    <w:rsid w:val="005A601B"/>
    <w:rsid w:val="005A60DF"/>
    <w:rsid w:val="005C2E61"/>
    <w:rsid w:val="005C3559"/>
    <w:rsid w:val="005C38E8"/>
    <w:rsid w:val="005C6D90"/>
    <w:rsid w:val="005C6DAF"/>
    <w:rsid w:val="005E6570"/>
    <w:rsid w:val="005F511A"/>
    <w:rsid w:val="00605EAB"/>
    <w:rsid w:val="00607AD8"/>
    <w:rsid w:val="00620C77"/>
    <w:rsid w:val="00632FB2"/>
    <w:rsid w:val="0064001F"/>
    <w:rsid w:val="00641EDB"/>
    <w:rsid w:val="00652065"/>
    <w:rsid w:val="00661102"/>
    <w:rsid w:val="00677BC6"/>
    <w:rsid w:val="00677D4E"/>
    <w:rsid w:val="00680039"/>
    <w:rsid w:val="0068131E"/>
    <w:rsid w:val="00685531"/>
    <w:rsid w:val="00686AD0"/>
    <w:rsid w:val="0069413F"/>
    <w:rsid w:val="006B5548"/>
    <w:rsid w:val="006E280D"/>
    <w:rsid w:val="006E35F7"/>
    <w:rsid w:val="006E3FF7"/>
    <w:rsid w:val="006F5A74"/>
    <w:rsid w:val="006F6529"/>
    <w:rsid w:val="00735E08"/>
    <w:rsid w:val="00740538"/>
    <w:rsid w:val="007428EF"/>
    <w:rsid w:val="0074363E"/>
    <w:rsid w:val="00743922"/>
    <w:rsid w:val="00744923"/>
    <w:rsid w:val="00751C5A"/>
    <w:rsid w:val="007624DC"/>
    <w:rsid w:val="007656FF"/>
    <w:rsid w:val="0077296F"/>
    <w:rsid w:val="00773DC0"/>
    <w:rsid w:val="007842D8"/>
    <w:rsid w:val="00791B25"/>
    <w:rsid w:val="0079429A"/>
    <w:rsid w:val="007C0798"/>
    <w:rsid w:val="007C1D33"/>
    <w:rsid w:val="007C264A"/>
    <w:rsid w:val="007D1314"/>
    <w:rsid w:val="007D2242"/>
    <w:rsid w:val="007D3945"/>
    <w:rsid w:val="007D46E9"/>
    <w:rsid w:val="007D5F21"/>
    <w:rsid w:val="007D6F1D"/>
    <w:rsid w:val="007E452B"/>
    <w:rsid w:val="007E4C4E"/>
    <w:rsid w:val="007E64E2"/>
    <w:rsid w:val="007F32A5"/>
    <w:rsid w:val="00814795"/>
    <w:rsid w:val="00816A1D"/>
    <w:rsid w:val="0082043B"/>
    <w:rsid w:val="00832AE1"/>
    <w:rsid w:val="00837964"/>
    <w:rsid w:val="00845BC3"/>
    <w:rsid w:val="00846F16"/>
    <w:rsid w:val="00847D42"/>
    <w:rsid w:val="00852595"/>
    <w:rsid w:val="008545F9"/>
    <w:rsid w:val="00873C1D"/>
    <w:rsid w:val="00880E7D"/>
    <w:rsid w:val="0088107E"/>
    <w:rsid w:val="00883A3B"/>
    <w:rsid w:val="008A1661"/>
    <w:rsid w:val="008A780B"/>
    <w:rsid w:val="008B32B1"/>
    <w:rsid w:val="008B55E5"/>
    <w:rsid w:val="008C237D"/>
    <w:rsid w:val="008C431D"/>
    <w:rsid w:val="008D5C88"/>
    <w:rsid w:val="008E1FF1"/>
    <w:rsid w:val="008F38B8"/>
    <w:rsid w:val="009026E1"/>
    <w:rsid w:val="009154A6"/>
    <w:rsid w:val="00950963"/>
    <w:rsid w:val="00973331"/>
    <w:rsid w:val="0097444D"/>
    <w:rsid w:val="00984AB6"/>
    <w:rsid w:val="00996A7E"/>
    <w:rsid w:val="009B217E"/>
    <w:rsid w:val="009C64FB"/>
    <w:rsid w:val="009D3885"/>
    <w:rsid w:val="009D72C8"/>
    <w:rsid w:val="009E0F5C"/>
    <w:rsid w:val="009E5FC9"/>
    <w:rsid w:val="009F1AFC"/>
    <w:rsid w:val="009F6538"/>
    <w:rsid w:val="00A06369"/>
    <w:rsid w:val="00A065D1"/>
    <w:rsid w:val="00A159C1"/>
    <w:rsid w:val="00A178D0"/>
    <w:rsid w:val="00A23568"/>
    <w:rsid w:val="00A53AE1"/>
    <w:rsid w:val="00A6008F"/>
    <w:rsid w:val="00A94BAF"/>
    <w:rsid w:val="00AB17BF"/>
    <w:rsid w:val="00AB652B"/>
    <w:rsid w:val="00AC2A15"/>
    <w:rsid w:val="00AE7EC0"/>
    <w:rsid w:val="00AF44B9"/>
    <w:rsid w:val="00AF4A54"/>
    <w:rsid w:val="00B00D32"/>
    <w:rsid w:val="00B00EBA"/>
    <w:rsid w:val="00B10406"/>
    <w:rsid w:val="00B36CC7"/>
    <w:rsid w:val="00B459CA"/>
    <w:rsid w:val="00B51F2F"/>
    <w:rsid w:val="00B557C5"/>
    <w:rsid w:val="00B56C88"/>
    <w:rsid w:val="00B63E13"/>
    <w:rsid w:val="00B75F1D"/>
    <w:rsid w:val="00B84923"/>
    <w:rsid w:val="00B90B3C"/>
    <w:rsid w:val="00B91EBC"/>
    <w:rsid w:val="00B96FF5"/>
    <w:rsid w:val="00BA1E35"/>
    <w:rsid w:val="00BB5600"/>
    <w:rsid w:val="00BB56E2"/>
    <w:rsid w:val="00BB5784"/>
    <w:rsid w:val="00BC0B7A"/>
    <w:rsid w:val="00BC25F9"/>
    <w:rsid w:val="00BC2612"/>
    <w:rsid w:val="00BC6CD1"/>
    <w:rsid w:val="00BD3503"/>
    <w:rsid w:val="00BE43C7"/>
    <w:rsid w:val="00BE5F8B"/>
    <w:rsid w:val="00BE6DF8"/>
    <w:rsid w:val="00BF2F16"/>
    <w:rsid w:val="00C049F6"/>
    <w:rsid w:val="00C210AC"/>
    <w:rsid w:val="00C42FAA"/>
    <w:rsid w:val="00C46922"/>
    <w:rsid w:val="00C538F1"/>
    <w:rsid w:val="00C53FC7"/>
    <w:rsid w:val="00C649C6"/>
    <w:rsid w:val="00C66E2A"/>
    <w:rsid w:val="00C829E1"/>
    <w:rsid w:val="00C83848"/>
    <w:rsid w:val="00C8731E"/>
    <w:rsid w:val="00C90FA5"/>
    <w:rsid w:val="00C94735"/>
    <w:rsid w:val="00C961FF"/>
    <w:rsid w:val="00CA0CF8"/>
    <w:rsid w:val="00CA128E"/>
    <w:rsid w:val="00CA460A"/>
    <w:rsid w:val="00CB5A99"/>
    <w:rsid w:val="00CC65D4"/>
    <w:rsid w:val="00CC66C1"/>
    <w:rsid w:val="00CD5B19"/>
    <w:rsid w:val="00CE55FA"/>
    <w:rsid w:val="00CF6B6E"/>
    <w:rsid w:val="00CF7CA9"/>
    <w:rsid w:val="00D01318"/>
    <w:rsid w:val="00D0268A"/>
    <w:rsid w:val="00D02B10"/>
    <w:rsid w:val="00D036D0"/>
    <w:rsid w:val="00D03BFF"/>
    <w:rsid w:val="00D10388"/>
    <w:rsid w:val="00D11EE6"/>
    <w:rsid w:val="00D14369"/>
    <w:rsid w:val="00D14E1E"/>
    <w:rsid w:val="00D17A5C"/>
    <w:rsid w:val="00D200B4"/>
    <w:rsid w:val="00D34A34"/>
    <w:rsid w:val="00D40F1F"/>
    <w:rsid w:val="00D43932"/>
    <w:rsid w:val="00D54B44"/>
    <w:rsid w:val="00D6322F"/>
    <w:rsid w:val="00D6418D"/>
    <w:rsid w:val="00D7099A"/>
    <w:rsid w:val="00D718A3"/>
    <w:rsid w:val="00D77089"/>
    <w:rsid w:val="00D7713F"/>
    <w:rsid w:val="00D80E9A"/>
    <w:rsid w:val="00D81AD1"/>
    <w:rsid w:val="00D87ED3"/>
    <w:rsid w:val="00DB077B"/>
    <w:rsid w:val="00DC22F0"/>
    <w:rsid w:val="00DC5184"/>
    <w:rsid w:val="00DD04E3"/>
    <w:rsid w:val="00DD4F0E"/>
    <w:rsid w:val="00DE0865"/>
    <w:rsid w:val="00DE3F74"/>
    <w:rsid w:val="00DF5086"/>
    <w:rsid w:val="00E064DE"/>
    <w:rsid w:val="00E122D3"/>
    <w:rsid w:val="00E24583"/>
    <w:rsid w:val="00E35BA0"/>
    <w:rsid w:val="00E468C6"/>
    <w:rsid w:val="00E4778B"/>
    <w:rsid w:val="00E77181"/>
    <w:rsid w:val="00E80A94"/>
    <w:rsid w:val="00E81D15"/>
    <w:rsid w:val="00E8477C"/>
    <w:rsid w:val="00E86285"/>
    <w:rsid w:val="00E971E9"/>
    <w:rsid w:val="00EA642B"/>
    <w:rsid w:val="00EC0501"/>
    <w:rsid w:val="00EC313F"/>
    <w:rsid w:val="00ED76B0"/>
    <w:rsid w:val="00EE0701"/>
    <w:rsid w:val="00EF0F62"/>
    <w:rsid w:val="00F03E5E"/>
    <w:rsid w:val="00F06CE3"/>
    <w:rsid w:val="00F328D8"/>
    <w:rsid w:val="00F34A1A"/>
    <w:rsid w:val="00F452F0"/>
    <w:rsid w:val="00F501DB"/>
    <w:rsid w:val="00F528B3"/>
    <w:rsid w:val="00F6575F"/>
    <w:rsid w:val="00F65DE6"/>
    <w:rsid w:val="00F7087E"/>
    <w:rsid w:val="00F74EC8"/>
    <w:rsid w:val="00F755CE"/>
    <w:rsid w:val="00F75D57"/>
    <w:rsid w:val="00F81070"/>
    <w:rsid w:val="00F90E03"/>
    <w:rsid w:val="00FA50F5"/>
    <w:rsid w:val="00FB4234"/>
    <w:rsid w:val="00FB51C0"/>
    <w:rsid w:val="00FF6C6F"/>
    <w:rsid w:val="01255120"/>
    <w:rsid w:val="01B8286B"/>
    <w:rsid w:val="035E2C4D"/>
    <w:rsid w:val="038838B4"/>
    <w:rsid w:val="03932350"/>
    <w:rsid w:val="03D1333D"/>
    <w:rsid w:val="058014BF"/>
    <w:rsid w:val="067425A5"/>
    <w:rsid w:val="06AB3903"/>
    <w:rsid w:val="070F11DE"/>
    <w:rsid w:val="0720388F"/>
    <w:rsid w:val="075952DC"/>
    <w:rsid w:val="07742F09"/>
    <w:rsid w:val="096F0665"/>
    <w:rsid w:val="0A364DA8"/>
    <w:rsid w:val="0C403756"/>
    <w:rsid w:val="0DEF74E9"/>
    <w:rsid w:val="0EB22FCC"/>
    <w:rsid w:val="0ECF0DC1"/>
    <w:rsid w:val="1021389E"/>
    <w:rsid w:val="10F42BF2"/>
    <w:rsid w:val="110C43A8"/>
    <w:rsid w:val="116619C8"/>
    <w:rsid w:val="11C61128"/>
    <w:rsid w:val="133F7177"/>
    <w:rsid w:val="13726DF1"/>
    <w:rsid w:val="14C6556D"/>
    <w:rsid w:val="1756338F"/>
    <w:rsid w:val="17690566"/>
    <w:rsid w:val="178165B2"/>
    <w:rsid w:val="17CB26F7"/>
    <w:rsid w:val="181C72E9"/>
    <w:rsid w:val="182B19A1"/>
    <w:rsid w:val="1862089E"/>
    <w:rsid w:val="19372EE4"/>
    <w:rsid w:val="19923908"/>
    <w:rsid w:val="19E32FB2"/>
    <w:rsid w:val="1A92781C"/>
    <w:rsid w:val="1B48552F"/>
    <w:rsid w:val="1CF729FB"/>
    <w:rsid w:val="1E204021"/>
    <w:rsid w:val="1E7D6144"/>
    <w:rsid w:val="1E9A4F48"/>
    <w:rsid w:val="1ED24649"/>
    <w:rsid w:val="226E2DA3"/>
    <w:rsid w:val="24612064"/>
    <w:rsid w:val="24715D06"/>
    <w:rsid w:val="24981900"/>
    <w:rsid w:val="24B146FC"/>
    <w:rsid w:val="254E121D"/>
    <w:rsid w:val="26DA5E4E"/>
    <w:rsid w:val="2706149E"/>
    <w:rsid w:val="27770ECE"/>
    <w:rsid w:val="27B40F5F"/>
    <w:rsid w:val="27E26C2D"/>
    <w:rsid w:val="27EE00B2"/>
    <w:rsid w:val="28243B0C"/>
    <w:rsid w:val="28696C1D"/>
    <w:rsid w:val="286F11F3"/>
    <w:rsid w:val="2A202079"/>
    <w:rsid w:val="2D657C06"/>
    <w:rsid w:val="2DFF5A00"/>
    <w:rsid w:val="2E5830F5"/>
    <w:rsid w:val="2F4709E3"/>
    <w:rsid w:val="306A22A0"/>
    <w:rsid w:val="30A77050"/>
    <w:rsid w:val="31030681"/>
    <w:rsid w:val="313B29C0"/>
    <w:rsid w:val="31934481"/>
    <w:rsid w:val="33FC6423"/>
    <w:rsid w:val="34BC29CE"/>
    <w:rsid w:val="35337105"/>
    <w:rsid w:val="36317A9C"/>
    <w:rsid w:val="36C32818"/>
    <w:rsid w:val="36CD294B"/>
    <w:rsid w:val="36E9763F"/>
    <w:rsid w:val="37A0456C"/>
    <w:rsid w:val="38001ED1"/>
    <w:rsid w:val="3888128C"/>
    <w:rsid w:val="3962620A"/>
    <w:rsid w:val="39A27AE5"/>
    <w:rsid w:val="3A4D11B8"/>
    <w:rsid w:val="3AC3717D"/>
    <w:rsid w:val="3BBE2110"/>
    <w:rsid w:val="3C5062E7"/>
    <w:rsid w:val="3D2F219C"/>
    <w:rsid w:val="3D40401F"/>
    <w:rsid w:val="3D655AF8"/>
    <w:rsid w:val="3DF15512"/>
    <w:rsid w:val="3F541C06"/>
    <w:rsid w:val="406E36E7"/>
    <w:rsid w:val="4110547D"/>
    <w:rsid w:val="411A4C6D"/>
    <w:rsid w:val="418138E8"/>
    <w:rsid w:val="41D73E13"/>
    <w:rsid w:val="42F20ABC"/>
    <w:rsid w:val="44507CD3"/>
    <w:rsid w:val="44C7747C"/>
    <w:rsid w:val="45A51959"/>
    <w:rsid w:val="46AC4F69"/>
    <w:rsid w:val="4772770F"/>
    <w:rsid w:val="493D7F26"/>
    <w:rsid w:val="499C726F"/>
    <w:rsid w:val="49AF5A14"/>
    <w:rsid w:val="49B30506"/>
    <w:rsid w:val="4A1F2E6E"/>
    <w:rsid w:val="4A351969"/>
    <w:rsid w:val="4A894F71"/>
    <w:rsid w:val="4AAD75AC"/>
    <w:rsid w:val="4BEC1245"/>
    <w:rsid w:val="4C955BB6"/>
    <w:rsid w:val="4CE70AA9"/>
    <w:rsid w:val="4DCF0046"/>
    <w:rsid w:val="4F9D18F3"/>
    <w:rsid w:val="536777EC"/>
    <w:rsid w:val="536B6271"/>
    <w:rsid w:val="54077FBB"/>
    <w:rsid w:val="54364A4A"/>
    <w:rsid w:val="545B3406"/>
    <w:rsid w:val="558175EF"/>
    <w:rsid w:val="56C55AE9"/>
    <w:rsid w:val="572254C7"/>
    <w:rsid w:val="574511ED"/>
    <w:rsid w:val="57A44166"/>
    <w:rsid w:val="5A2C354C"/>
    <w:rsid w:val="5A8D6E0C"/>
    <w:rsid w:val="5DAA3B58"/>
    <w:rsid w:val="5EA30896"/>
    <w:rsid w:val="60CB5EEF"/>
    <w:rsid w:val="613F521A"/>
    <w:rsid w:val="61FD50E0"/>
    <w:rsid w:val="627C38C5"/>
    <w:rsid w:val="62C751AC"/>
    <w:rsid w:val="63671A75"/>
    <w:rsid w:val="638B13EF"/>
    <w:rsid w:val="63D0463C"/>
    <w:rsid w:val="64066FDC"/>
    <w:rsid w:val="667A7338"/>
    <w:rsid w:val="668877D1"/>
    <w:rsid w:val="67183BB9"/>
    <w:rsid w:val="6722022A"/>
    <w:rsid w:val="675635B6"/>
    <w:rsid w:val="69782D5D"/>
    <w:rsid w:val="6C3A7A42"/>
    <w:rsid w:val="6CC54A76"/>
    <w:rsid w:val="6DC61432"/>
    <w:rsid w:val="6E721217"/>
    <w:rsid w:val="6EF1372B"/>
    <w:rsid w:val="70E41C98"/>
    <w:rsid w:val="70E51F6A"/>
    <w:rsid w:val="70EA3AC2"/>
    <w:rsid w:val="717845C7"/>
    <w:rsid w:val="72A54EFE"/>
    <w:rsid w:val="738B09B9"/>
    <w:rsid w:val="73E13F2E"/>
    <w:rsid w:val="73FB2755"/>
    <w:rsid w:val="74DB6BAE"/>
    <w:rsid w:val="74EF65B0"/>
    <w:rsid w:val="75A66E6C"/>
    <w:rsid w:val="75B90231"/>
    <w:rsid w:val="76955266"/>
    <w:rsid w:val="76D65294"/>
    <w:rsid w:val="77073DD3"/>
    <w:rsid w:val="778E313C"/>
    <w:rsid w:val="7BB5399C"/>
    <w:rsid w:val="7CA010C3"/>
    <w:rsid w:val="7D8C4FFC"/>
    <w:rsid w:val="7DF413EA"/>
    <w:rsid w:val="7DFD787D"/>
    <w:rsid w:val="7FB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b/>
      <w:bCs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Times New Roman" w:hAnsi="Times New Roman"/>
    </w:rPr>
  </w:style>
  <w:style w:type="paragraph" w:styleId="4">
    <w:name w:val="Body Text"/>
    <w:basedOn w:val="1"/>
    <w:autoRedefine/>
    <w:qFormat/>
    <w:uiPriority w:val="0"/>
    <w:rPr>
      <w:rFonts w:ascii="仿宋_GB2312" w:eastAsia="仿宋_GB2312"/>
      <w:sz w:val="32"/>
      <w:szCs w:val="24"/>
    </w:rPr>
  </w:style>
  <w:style w:type="paragraph" w:styleId="5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5">
    <w:name w:val="标题 1 字符"/>
    <w:link w:val="3"/>
    <w:autoRedefine/>
    <w:qFormat/>
    <w:uiPriority w:val="9"/>
    <w:rPr>
      <w:rFonts w:ascii="Cambria" w:hAnsi="Cambria"/>
      <w:b/>
      <w:bCs/>
      <w:sz w:val="28"/>
      <w:szCs w:val="28"/>
    </w:rPr>
  </w:style>
  <w:style w:type="paragraph" w:customStyle="1" w:styleId="16">
    <w:name w:val="Char"/>
    <w:basedOn w:val="1"/>
    <w:autoRedefine/>
    <w:qFormat/>
    <w:uiPriority w:val="0"/>
    <w:pPr>
      <w:widowControl/>
      <w:spacing w:before="156" w:beforeLines="50" w:after="156" w:afterLines="50" w:line="300" w:lineRule="auto"/>
      <w:ind w:firstLine="480" w:firstLineChars="200"/>
      <w:jc w:val="left"/>
    </w:pPr>
    <w:rPr>
      <w:rFonts w:ascii="宋体" w:hAnsi="宋体"/>
      <w:b/>
      <w:bCs/>
      <w:kern w:val="0"/>
      <w:sz w:val="28"/>
      <w:szCs w:val="28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&#20449;&#31614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信签文件</Template>
  <Company>lenovo</Company>
  <Pages>1</Pages>
  <Words>390</Words>
  <Characters>394</Characters>
  <Lines>5</Lines>
  <Paragraphs>1</Paragraphs>
  <TotalTime>1</TotalTime>
  <ScaleCrop>false</ScaleCrop>
  <LinksUpToDate>false</LinksUpToDate>
  <CharactersWithSpaces>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2024-05-31T01:23:00Z</dcterms:created>
  <dc:creator>dell</dc:creator>
  <cp:lastModifiedBy>漫天飞舞</cp:lastModifiedBy>
  <cp:lastPrinted>2023-04-14T08:24:00Z</cp:lastPrinted>
  <dcterms:modified xsi:type="dcterms:W3CDTF">2024-06-11T08:36:17Z</dcterms:modified>
  <dc:title>关于召开第十五次全省高校党建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938F12CFABB549DB93C247B0FD526B95_13</vt:lpwstr>
  </property>
</Properties>
</file>