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F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参训回执表</w:t>
      </w:r>
    </w:p>
    <w:tbl>
      <w:tblPr>
        <w:tblStyle w:val="10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62"/>
        <w:gridCol w:w="2183"/>
        <w:gridCol w:w="416"/>
        <w:gridCol w:w="1063"/>
        <w:gridCol w:w="291"/>
        <w:gridCol w:w="1905"/>
        <w:gridCol w:w="1598"/>
      </w:tblGrid>
      <w:tr w14:paraId="48F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633" w:type="dxa"/>
            <w:gridSpan w:val="8"/>
            <w:vAlign w:val="center"/>
          </w:tcPr>
          <w:p w14:paraId="10E151B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培 训 需 求</w:t>
            </w:r>
          </w:p>
        </w:tc>
      </w:tr>
      <w:tr w14:paraId="4DDF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77" w:type="dxa"/>
            <w:gridSpan w:val="2"/>
            <w:vAlign w:val="center"/>
          </w:tcPr>
          <w:p w14:paraId="41AF130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7456" w:type="dxa"/>
            <w:gridSpan w:val="6"/>
            <w:vAlign w:val="center"/>
          </w:tcPr>
          <w:p w14:paraId="4BEFE643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556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695A35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vAlign w:val="center"/>
          </w:tcPr>
          <w:p w14:paraId="4CFF9738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46B46F5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1598" w:type="dxa"/>
            <w:vAlign w:val="center"/>
          </w:tcPr>
          <w:p w14:paraId="4EB0EDC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C6A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1C9835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报名统计(请分别填写)</w:t>
            </w:r>
          </w:p>
        </w:tc>
      </w:tr>
      <w:tr w14:paraId="70BF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378B7D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2183" w:type="dxa"/>
            <w:vAlign w:val="center"/>
          </w:tcPr>
          <w:p w14:paraId="4AD4B301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35A1022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601AF628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109ACD4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610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248E77D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2183" w:type="dxa"/>
            <w:vAlign w:val="center"/>
          </w:tcPr>
          <w:p w14:paraId="48728BE3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8AE798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10072B8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6A2187DA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64C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7B2724C1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 w14:paraId="140D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1055444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362" w:type="dxa"/>
            <w:vAlign w:val="center"/>
          </w:tcPr>
          <w:p w14:paraId="44EDE94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0B8A47EA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FEDE37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2F6B41D8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2AE2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73E66574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C5E8DF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1E8F8082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56C4CE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20F7AD41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64C8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311E75D5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F3D956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498DE3D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D06228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21BA1C6F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35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7D971E83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 w14:paraId="4B666DA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727ED915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00EF54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1CDEE573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2CD7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3F7D625E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1DF38D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58E862C4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49A14F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287A8AAB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1063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65AF7987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8B506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12529966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05783D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34EC6CAB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F0C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815" w:type="dxa"/>
            <w:vAlign w:val="center"/>
          </w:tcPr>
          <w:p w14:paraId="325FCDB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 w14:paraId="76A7E6E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8818" w:type="dxa"/>
            <w:gridSpan w:val="7"/>
            <w:vAlign w:val="bottom"/>
          </w:tcPr>
          <w:p w14:paraId="4110CB7D">
            <w:pPr>
              <w:wordWrap w:val="0"/>
              <w:adjustRightInd w:val="0"/>
              <w:snapToGrid w:val="0"/>
              <w:spacing w:line="560" w:lineRule="exact"/>
              <w:ind w:firstLine="420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</w:t>
            </w:r>
          </w:p>
          <w:p w14:paraId="6E351E11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</w:p>
        </w:tc>
      </w:tr>
      <w:tr w14:paraId="3864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15" w:type="dxa"/>
            <w:vAlign w:val="center"/>
          </w:tcPr>
          <w:p w14:paraId="3E5E71A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 w14:paraId="7180138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 w14:paraId="4183D25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375CDC7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961" w:type="dxa"/>
            <w:gridSpan w:val="3"/>
            <w:vAlign w:val="center"/>
          </w:tcPr>
          <w:p w14:paraId="3958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</w:rPr>
              <w:t>国家教育行政学院</w:t>
            </w:r>
          </w:p>
          <w:p w14:paraId="7DDC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</w:rPr>
              <w:t>北京市大兴区清源北路8号 010-69248888</w:t>
            </w:r>
          </w:p>
          <w:p w14:paraId="54C9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</w:rPr>
              <w:t>工行北京体育场支行</w:t>
            </w:r>
          </w:p>
          <w:p w14:paraId="23D2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</w:rPr>
              <w:t>0200053009014409667</w:t>
            </w:r>
          </w:p>
          <w:p w14:paraId="416A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</w:rPr>
              <w:t>102100005307</w:t>
            </w:r>
          </w:p>
          <w:p w14:paraId="376B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</w:rPr>
              <w:t>单位汇款，请直接汇入对公账户；个人对公汇款，请在备注中注明单位名称。</w:t>
            </w:r>
          </w:p>
        </w:tc>
        <w:tc>
          <w:tcPr>
            <w:tcW w:w="1063" w:type="dxa"/>
            <w:vAlign w:val="center"/>
          </w:tcPr>
          <w:p w14:paraId="26619CD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 w14:paraId="144B555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 w14:paraId="1090DE1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6645F85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794" w:type="dxa"/>
            <w:gridSpan w:val="3"/>
            <w:vAlign w:val="center"/>
          </w:tcPr>
          <w:p w14:paraId="114E235A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发票抬头：</w:t>
            </w:r>
          </w:p>
          <w:p w14:paraId="07940964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纳税人识别号：</w:t>
            </w:r>
          </w:p>
          <w:p w14:paraId="4835ECD8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开票金额：</w:t>
            </w:r>
          </w:p>
        </w:tc>
      </w:tr>
    </w:tbl>
    <w:p w14:paraId="3288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587" w:bottom="1474" w:left="1587" w:header="851" w:footer="1191" w:gutter="0"/>
      <w:pgNumType w:fmt="numberInDash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B861B">
    <w:pPr>
      <w:pStyle w:val="7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81BF5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81BF5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613D7DE"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6B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3D9BC8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9BC8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9F6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44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3MDM2ZjIxN2RhMTNjMWZiMzhkOGY3ODA5MzMifQ=="/>
  </w:docVars>
  <w:rsids>
    <w:rsidRoot w:val="712B4362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05A7542D"/>
    <w:rsid w:val="07546EB9"/>
    <w:rsid w:val="080649C5"/>
    <w:rsid w:val="0D9719EE"/>
    <w:rsid w:val="10033ECD"/>
    <w:rsid w:val="14CC2965"/>
    <w:rsid w:val="165A69B5"/>
    <w:rsid w:val="168F41BD"/>
    <w:rsid w:val="21EE7140"/>
    <w:rsid w:val="2A264723"/>
    <w:rsid w:val="2E9D0AE3"/>
    <w:rsid w:val="327C1FDF"/>
    <w:rsid w:val="37BC6A3F"/>
    <w:rsid w:val="3EA5712E"/>
    <w:rsid w:val="41F87F51"/>
    <w:rsid w:val="46AA5E3A"/>
    <w:rsid w:val="480E6C16"/>
    <w:rsid w:val="4BED2240"/>
    <w:rsid w:val="4F3E721C"/>
    <w:rsid w:val="51B36838"/>
    <w:rsid w:val="53B56B3F"/>
    <w:rsid w:val="5A3E31CB"/>
    <w:rsid w:val="64B9205D"/>
    <w:rsid w:val="68027BB9"/>
    <w:rsid w:val="69D35B7A"/>
    <w:rsid w:val="712B4362"/>
    <w:rsid w:val="730F731E"/>
    <w:rsid w:val="7E28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203</Words>
  <Characters>243</Characters>
  <Lines>5</Lines>
  <Paragraphs>1</Paragraphs>
  <TotalTime>0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2023-08-23T15:29:00Z</dcterms:created>
  <dc:creator>史双健</dc:creator>
  <cp:lastModifiedBy>漫天飞舞</cp:lastModifiedBy>
  <cp:lastPrinted>2023-08-23T15:42:00Z</cp:lastPrinted>
  <dcterms:modified xsi:type="dcterms:W3CDTF">2024-09-20T02:30:27Z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86D8F550BA6148A380BE235D9618F3C1_13</vt:lpwstr>
  </property>
</Properties>
</file>