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AEAC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5CC7CBC7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950BA87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06EF1CC0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6D8452B4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CC32A30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65F1191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29406EB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职工服务中心租赁费</w:t>
      </w:r>
      <w:r>
        <w:rPr>
          <w:rFonts w:eastAsia="方正仿宋简体"/>
          <w:sz w:val="30"/>
          <w:szCs w:val="30"/>
          <w:u w:val="single"/>
        </w:rPr>
        <w:t xml:space="preserve"> </w:t>
      </w:r>
    </w:p>
    <w:p w14:paraId="535AD1E6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26866840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唐山市丰南区总工会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  <w:bookmarkStart w:id="0" w:name="_GoBack"/>
      <w:bookmarkEnd w:id="0"/>
    </w:p>
    <w:p w14:paraId="642A8AE0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98BCDE1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唐山市丰南区总工会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324926F5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385FF7E9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2A2D6471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76E8CD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68A2DB2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858BBF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57CBD1A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DDEEB7C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BAD31CB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　</w:t>
      </w:r>
      <w:r>
        <w:rPr>
          <w:rFonts w:hint="eastAsia" w:eastAsia="方正仿宋简体"/>
          <w:sz w:val="30"/>
          <w:szCs w:val="30"/>
          <w:lang w:val="en-US" w:eastAsia="zh-CN"/>
        </w:rPr>
        <w:t>14</w:t>
      </w:r>
      <w:r>
        <w:rPr>
          <w:rFonts w:eastAsia="方正仿宋简体"/>
          <w:sz w:val="30"/>
          <w:szCs w:val="30"/>
        </w:rPr>
        <w:t>日　</w:t>
      </w:r>
    </w:p>
    <w:p w14:paraId="04BBDEC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AA4287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AF521D2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45D797B5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一、评价工作组织开展情况</w:t>
      </w:r>
    </w:p>
    <w:p w14:paraId="5097DB4D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为确保评价工作的客观公正、科学规范，我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成立了评价工作领导小组，高度重视评价工作，研究部署评价工作，明确了评价目标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根据2024年度年初预算自评工作基础，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原则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上根据项目本身开展情况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、内容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符合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客观公正、科学规范、方法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采用内部自评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。</w:t>
      </w:r>
    </w:p>
    <w:p w14:paraId="516902C8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二、项目基本概况</w:t>
      </w:r>
    </w:p>
    <w:p w14:paraId="414711E9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1、项目背景</w:t>
      </w:r>
    </w:p>
    <w:p w14:paraId="06EB2B31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丰南区总工会立项目：职工服务中心租赁费，根据省政务、省总工会关于加强职工服务中心工作水平，我单位租用唐山鑫丰热力集团有限公司办公用房，资金来源为区财政拨款。</w:t>
      </w:r>
    </w:p>
    <w:p w14:paraId="09C28AD3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2、项目绩效目标</w:t>
      </w:r>
    </w:p>
    <w:p w14:paraId="6A6530CC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我单位租用唐山鑫丰热力集团有限公司办公用房，通过支付服务职工服务中心租赁费，为职工提供活动平台，丰富职工的文化生活、陶冶职工情操，为职工文体活动创造好的环境。</w:t>
      </w:r>
    </w:p>
    <w:p w14:paraId="69C55F8D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三、绩效评价情况</w:t>
      </w:r>
    </w:p>
    <w:p w14:paraId="60DFE483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1．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针对资金安排、分配及使用总体情况表现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优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。区级资金共计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75.56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预算执行率为100%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得到了合理有效的配置与利用。资金安排方面，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通过租赁职工服务中心场地，开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展丰富多彩文体活动，适应企业发展新需要，采取喜闻乐见、寓教于乐的活动方式。多考虑文体活动的群众性、娱乐性、计划性、针对性、尽可能吸引更多的职工投身到健康有益、积极向上的活动中去，让广大职工共享经济发展成果全力维护职工队伍的和谐稳定。</w:t>
      </w:r>
    </w:p>
    <w:p w14:paraId="1EFD7115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2．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我单位对重点支出项目进行了深入而全面的评价。资金方面，到位及时，利用率高，这得益于丰南区严格的财务管理制度和高效的执行机制。此外，资金的使用效果显著，受益群体对资金的使用给予了高度评价，这进一步证明了资金使用的合理性和有效性。本次综合评价中，各项指标的完成情况具体而详尽地展现了项目的绩效水平。</w:t>
      </w:r>
    </w:p>
    <w:p w14:paraId="11536E48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在效益指标方面，经济效益指标的各项完成率均达到了预期标准，显示出项目在经济上的可行性和效益性。社会效益指标方面，项目充分落实了人民群众的知情权、表达权等，得到了广泛的社会认可和好评。生态效益指标上，提高了资金的使用效率，还为生态环境的保护和改善做出了积极贡献。可持续影响指标方面，体现了项目在资源节约和环境保护方面的意识和行动。</w:t>
      </w:r>
    </w:p>
    <w:p w14:paraId="3CCF1FE5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满意度指标上，受益群体的满意度达到了80%，处于较高水平，这反映了项目在受益群体中的认可度和满意度。       </w:t>
      </w:r>
    </w:p>
    <w:p w14:paraId="33B22F1D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预算执行率方面，项目达到了100%的执行率，充分证明了项目在资金使用上的规范性和高效性。</w:t>
      </w:r>
    </w:p>
    <w:p w14:paraId="6172F081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充分展现了项目在数量、质量、时效、成本、效益、满意度以及预算执行率等多个方面取得的显著成效。这些成绩的取得，不仅为项目的持续优化和提升奠定了坚实基础，也为未来的类似项目提供了宝贵的经验和借鉴。</w:t>
      </w:r>
    </w:p>
    <w:p w14:paraId="204C7165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3．项目综合评价等级和评价结论</w:t>
      </w:r>
    </w:p>
    <w:p w14:paraId="4F871BAF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项目综合评价得分及评价：评分等级优；项目综合评价结论：该项目内部评价客观合理公正，项目完成锐意进取、担当实干，该项工作取得新成效。</w:t>
      </w:r>
    </w:p>
    <w:p w14:paraId="69E8DA22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四、存在问题及改进建议</w:t>
      </w:r>
    </w:p>
    <w:p w14:paraId="2A9B5EC6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为了进一步提升预算管理效率和资金使用绩效，我们提出以下改进建议。对于重点支出项目，应建立健全支出管理制度，规范资金使用流程，加快支出进度，并建立与今后预算安排挂钩的绩效评价机制。此外，针对专项资金和重点支出项目的绩效目标指标设置，需确保其科学性和合理性，对于评价中发现的问题，要及时提出改进建议并督促整改。通过这些措施的实施，不断满足职工的精神文化需要，提高广大职工素质。</w:t>
      </w:r>
    </w:p>
    <w:p w14:paraId="3E687E2D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其他需要说明的问题，包括好的经验做法、对加强重点评价管理的建议等。</w:t>
      </w:r>
    </w:p>
    <w:p w14:paraId="1E1659B7">
      <w:pPr>
        <w:spacing w:line="520" w:lineRule="exact"/>
        <w:ind w:firstLine="648" w:firstLineChars="20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在评价过程中，建立严格的资金监管机制，确保资金使用的透明度和合规性；同时，通过定期的项目评估和反馈机制，不断优化资金配置，提高资金使用效率。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mU3NzNmZDUyNTdiYjExNzU0YWY5Nzc3ZjExNjYzZjgifQ=="/>
    <w:docVar w:name="KSO_WPS_MARK_KEY" w:val="5f43ecdd-4267-451b-8f11-5e56d4393e93"/>
  </w:docVars>
  <w:rsids>
    <w:rsidRoot w:val="00000000"/>
    <w:rsid w:val="07DC3748"/>
    <w:rsid w:val="0ECF778D"/>
    <w:rsid w:val="126B2A7D"/>
    <w:rsid w:val="12E61595"/>
    <w:rsid w:val="1F5F1C13"/>
    <w:rsid w:val="1FF42436"/>
    <w:rsid w:val="24445E8A"/>
    <w:rsid w:val="2F133642"/>
    <w:rsid w:val="30B44CD0"/>
    <w:rsid w:val="3C0E61B4"/>
    <w:rsid w:val="3ECA4A90"/>
    <w:rsid w:val="44EE7A26"/>
    <w:rsid w:val="486A0C38"/>
    <w:rsid w:val="53EB5428"/>
    <w:rsid w:val="562307CB"/>
    <w:rsid w:val="571F3F91"/>
    <w:rsid w:val="5D1C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1482</Words>
  <Characters>1504</Characters>
  <Lines>0</Lines>
  <Paragraphs>37</Paragraphs>
  <TotalTime>0</TotalTime>
  <ScaleCrop>false</ScaleCrop>
  <LinksUpToDate>false</LinksUpToDate>
  <CharactersWithSpaces>1565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2025-02-21T06:13:31Z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9B74066748304D5E8A75EFCD2665353F_13</vt:lpwstr>
  </property>
</Properties>
</file>