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参训回执表</w:t>
      </w:r>
    </w:p>
    <w:tbl>
      <w:tblPr>
        <w:tblStyle w:val="10"/>
        <w:tblW w:w="9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62"/>
        <w:gridCol w:w="2183"/>
        <w:gridCol w:w="416"/>
        <w:gridCol w:w="1063"/>
        <w:gridCol w:w="291"/>
        <w:gridCol w:w="190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633" w:type="dxa"/>
            <w:gridSpan w:val="8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  <w:t>培 训 需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7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（全称）</w:t>
            </w:r>
          </w:p>
        </w:tc>
        <w:tc>
          <w:tcPr>
            <w:tcW w:w="7456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通讯地址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    编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3" w:type="dxa"/>
            <w:gridSpan w:val="8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  <w:t>报名统计(请分别填写)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参训对象</w:t>
            </w: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德育干部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心理专兼职教师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班主任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参训人数</w:t>
            </w: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3" w:type="dxa"/>
            <w:gridSpan w:val="8"/>
            <w:vAlign w:val="center"/>
          </w:tcPr>
          <w:p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</w: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（校长姓名）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  门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firstLine="422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  务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  话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firstLine="422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 机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箱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  门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  务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  话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 机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箱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（收票邮箱）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意见</w:t>
            </w:r>
          </w:p>
        </w:tc>
        <w:tc>
          <w:tcPr>
            <w:tcW w:w="8818" w:type="dxa"/>
            <w:gridSpan w:val="7"/>
            <w:vAlign w:val="bottom"/>
          </w:tcPr>
          <w:p>
            <w:pPr>
              <w:wordWrap w:val="0"/>
              <w:adjustRightInd w:val="0"/>
              <w:snapToGrid w:val="0"/>
              <w:spacing w:line="560" w:lineRule="exact"/>
              <w:ind w:firstLine="420"/>
              <w:jc w:val="righ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                                 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单位盖章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年   月   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汇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息</w:t>
            </w:r>
          </w:p>
        </w:tc>
        <w:tc>
          <w:tcPr>
            <w:tcW w:w="39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收款单位：</w:t>
            </w:r>
            <w:r>
              <w:rPr>
                <w:rFonts w:hint="eastAsia" w:ascii="仿宋" w:hAnsi="仿宋" w:eastAsia="仿宋" w:cs="仿宋"/>
                <w:sz w:val="24"/>
              </w:rPr>
              <w:t>国家教育行政学院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地址电话：</w:t>
            </w:r>
            <w:r>
              <w:rPr>
                <w:rFonts w:hint="eastAsia" w:ascii="仿宋" w:hAnsi="仿宋" w:eastAsia="仿宋" w:cs="仿宋"/>
                <w:sz w:val="24"/>
              </w:rPr>
              <w:t>北京市大兴区清源北路8号 010-69248888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开户银行：</w:t>
            </w:r>
            <w:r>
              <w:rPr>
                <w:rFonts w:hint="eastAsia" w:ascii="仿宋" w:hAnsi="仿宋" w:eastAsia="仿宋" w:cs="仿宋"/>
                <w:sz w:val="24"/>
              </w:rPr>
              <w:t>工行北京体育场支行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账号：</w:t>
            </w:r>
            <w:r>
              <w:rPr>
                <w:rFonts w:hint="eastAsia" w:ascii="仿宋" w:hAnsi="仿宋" w:eastAsia="仿宋" w:cs="仿宋"/>
                <w:sz w:val="24"/>
              </w:rPr>
              <w:t>0200053009014409667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联行号：</w:t>
            </w:r>
            <w:r>
              <w:rPr>
                <w:rFonts w:hint="eastAsia" w:ascii="仿宋" w:hAnsi="仿宋" w:eastAsia="仿宋" w:cs="仿宋"/>
                <w:sz w:val="24"/>
              </w:rPr>
              <w:t>102100005307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汇款方式：</w:t>
            </w:r>
            <w:r>
              <w:rPr>
                <w:rFonts w:hint="eastAsia" w:ascii="仿宋" w:hAnsi="仿宋" w:eastAsia="仿宋" w:cs="仿宋"/>
                <w:sz w:val="24"/>
              </w:rPr>
              <w:t>单位汇款，请直接汇入对公账户；个人对公汇款，请在备注中注明单位名称。</w:t>
            </w:r>
          </w:p>
        </w:tc>
        <w:tc>
          <w:tcPr>
            <w:tcW w:w="106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息</w:t>
            </w:r>
          </w:p>
        </w:tc>
        <w:tc>
          <w:tcPr>
            <w:tcW w:w="379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发票抬头：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纳税人识别号：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28" w:right="1587" w:bottom="1474" w:left="1587" w:header="851" w:footer="1191" w:gutter="0"/>
      <w:pgNumType w:fmt="numberInDash"/>
      <w:cols w:space="0" w:num="1"/>
      <w:titlePg/>
      <w:rtlGutter w:val="0"/>
      <w:docGrid w:type="linesAndChars" w:linePitch="579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rStyle w:val="12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rnkk/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99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mE3MDM2ZjIxN2RhMTNjMWZiMzhkOGY3ODA5MzMifQ=="/>
  </w:docVars>
  <w:rsids>
    <w:rsidRoot w:val="712B4362"/>
    <w:rsid w:val="00002B85"/>
    <w:rsid w:val="000150A2"/>
    <w:rsid w:val="00034FF7"/>
    <w:rsid w:val="000417DC"/>
    <w:rsid w:val="00091F91"/>
    <w:rsid w:val="000B4A51"/>
    <w:rsid w:val="000C10CE"/>
    <w:rsid w:val="000F14D5"/>
    <w:rsid w:val="001547BC"/>
    <w:rsid w:val="00155E64"/>
    <w:rsid w:val="00175CA4"/>
    <w:rsid w:val="001973A8"/>
    <w:rsid w:val="00214F07"/>
    <w:rsid w:val="00264F7F"/>
    <w:rsid w:val="0028416E"/>
    <w:rsid w:val="002C5B90"/>
    <w:rsid w:val="00303C86"/>
    <w:rsid w:val="003268FB"/>
    <w:rsid w:val="003C157E"/>
    <w:rsid w:val="00417D8B"/>
    <w:rsid w:val="004476F4"/>
    <w:rsid w:val="00477026"/>
    <w:rsid w:val="004C5AAF"/>
    <w:rsid w:val="004F1C68"/>
    <w:rsid w:val="0050059C"/>
    <w:rsid w:val="005964A2"/>
    <w:rsid w:val="005A601B"/>
    <w:rsid w:val="005C3559"/>
    <w:rsid w:val="005C38E8"/>
    <w:rsid w:val="005C6D90"/>
    <w:rsid w:val="005C6DAF"/>
    <w:rsid w:val="005D122D"/>
    <w:rsid w:val="005F2155"/>
    <w:rsid w:val="00607AD8"/>
    <w:rsid w:val="00632FB2"/>
    <w:rsid w:val="00641EDB"/>
    <w:rsid w:val="00652065"/>
    <w:rsid w:val="00661102"/>
    <w:rsid w:val="00677BC6"/>
    <w:rsid w:val="00680039"/>
    <w:rsid w:val="0069413F"/>
    <w:rsid w:val="006F5A74"/>
    <w:rsid w:val="00735E08"/>
    <w:rsid w:val="0074363E"/>
    <w:rsid w:val="007558AF"/>
    <w:rsid w:val="007C1D33"/>
    <w:rsid w:val="007D5F21"/>
    <w:rsid w:val="007E452B"/>
    <w:rsid w:val="0082043B"/>
    <w:rsid w:val="00837964"/>
    <w:rsid w:val="00852595"/>
    <w:rsid w:val="00883A3B"/>
    <w:rsid w:val="008A1661"/>
    <w:rsid w:val="008F38B8"/>
    <w:rsid w:val="009026E1"/>
    <w:rsid w:val="0090646C"/>
    <w:rsid w:val="00984AB6"/>
    <w:rsid w:val="00996A7E"/>
    <w:rsid w:val="009F1AFC"/>
    <w:rsid w:val="009F3467"/>
    <w:rsid w:val="00A065D1"/>
    <w:rsid w:val="00A178D0"/>
    <w:rsid w:val="00AE7EC0"/>
    <w:rsid w:val="00AF4A54"/>
    <w:rsid w:val="00B00D32"/>
    <w:rsid w:val="00B00EBA"/>
    <w:rsid w:val="00B10406"/>
    <w:rsid w:val="00B459CA"/>
    <w:rsid w:val="00B56C88"/>
    <w:rsid w:val="00B96FF5"/>
    <w:rsid w:val="00BA1E35"/>
    <w:rsid w:val="00BC0B7A"/>
    <w:rsid w:val="00C46922"/>
    <w:rsid w:val="00C538F1"/>
    <w:rsid w:val="00CA0CF8"/>
    <w:rsid w:val="00CA128E"/>
    <w:rsid w:val="00CF6B6E"/>
    <w:rsid w:val="00CF7CA9"/>
    <w:rsid w:val="00D01318"/>
    <w:rsid w:val="00D0268A"/>
    <w:rsid w:val="00D02B10"/>
    <w:rsid w:val="00D10388"/>
    <w:rsid w:val="00D14369"/>
    <w:rsid w:val="00D40F1F"/>
    <w:rsid w:val="00D43932"/>
    <w:rsid w:val="00D54B44"/>
    <w:rsid w:val="00D77089"/>
    <w:rsid w:val="00DB077B"/>
    <w:rsid w:val="00DB79A2"/>
    <w:rsid w:val="00DC22F0"/>
    <w:rsid w:val="00DC5184"/>
    <w:rsid w:val="00DD4F0E"/>
    <w:rsid w:val="00DE0865"/>
    <w:rsid w:val="00DE3F74"/>
    <w:rsid w:val="00DF5086"/>
    <w:rsid w:val="00E039CA"/>
    <w:rsid w:val="00E468C6"/>
    <w:rsid w:val="00E4778B"/>
    <w:rsid w:val="00E80A94"/>
    <w:rsid w:val="00EC0501"/>
    <w:rsid w:val="00EE5FC8"/>
    <w:rsid w:val="00F34A1A"/>
    <w:rsid w:val="00F452F0"/>
    <w:rsid w:val="00F65DE6"/>
    <w:rsid w:val="00F7087E"/>
    <w:rsid w:val="00F75D57"/>
    <w:rsid w:val="00F90E03"/>
    <w:rsid w:val="01E00FF2"/>
    <w:rsid w:val="035709AA"/>
    <w:rsid w:val="05A7542D"/>
    <w:rsid w:val="080649C5"/>
    <w:rsid w:val="0D9719EE"/>
    <w:rsid w:val="10033ECD"/>
    <w:rsid w:val="14CC2965"/>
    <w:rsid w:val="165A69B5"/>
    <w:rsid w:val="168F41BD"/>
    <w:rsid w:val="21EE7140"/>
    <w:rsid w:val="2A264723"/>
    <w:rsid w:val="2E9D0AE3"/>
    <w:rsid w:val="327C1FDF"/>
    <w:rsid w:val="362C50F3"/>
    <w:rsid w:val="37465815"/>
    <w:rsid w:val="37BC6A3F"/>
    <w:rsid w:val="391F631E"/>
    <w:rsid w:val="3EA5712E"/>
    <w:rsid w:val="41F87F51"/>
    <w:rsid w:val="46AA5E3A"/>
    <w:rsid w:val="480E6C16"/>
    <w:rsid w:val="49A27E79"/>
    <w:rsid w:val="4BED2240"/>
    <w:rsid w:val="4F3E721C"/>
    <w:rsid w:val="51B36838"/>
    <w:rsid w:val="53B56B3F"/>
    <w:rsid w:val="5A3E31CB"/>
    <w:rsid w:val="5AE42ACB"/>
    <w:rsid w:val="64B9205D"/>
    <w:rsid w:val="68027BB9"/>
    <w:rsid w:val="69D35B7A"/>
    <w:rsid w:val="6CC26A8C"/>
    <w:rsid w:val="70123F1D"/>
    <w:rsid w:val="70F07066"/>
    <w:rsid w:val="712B4362"/>
    <w:rsid w:val="730F731E"/>
    <w:rsid w:val="785A7582"/>
    <w:rsid w:val="7C547752"/>
    <w:rsid w:val="7D7F56C2"/>
    <w:rsid w:val="7E282B5E"/>
    <w:rsid w:val="7FC72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eastAsia="仿宋_GB2312"/>
      <w:sz w:val="32"/>
      <w:szCs w:val="24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adjustRightInd w:val="0"/>
      <w:spacing w:line="360" w:lineRule="auto"/>
      <w:ind w:firstLine="630"/>
    </w:pPr>
    <w:rPr>
      <w:rFonts w:ascii="仿宋_GB2312" w:hAnsi="宋体" w:eastAsia="仿宋_GB2312"/>
      <w:b/>
      <w:bCs/>
      <w:sz w:val="32"/>
      <w:szCs w:val="30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List Paragraph"/>
    <w:basedOn w:val="1"/>
    <w:qFormat/>
    <w:uiPriority w:val="0"/>
    <w:pPr>
      <w:widowControl/>
      <w:spacing w:line="560" w:lineRule="exact"/>
      <w:ind w:firstLine="42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C:\Users\Administrator\AppData\Roaming\kingsoft\office6\templates\wps\zh_CN\&#20449;&#20989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信函文件.wpt</Template>
  <Pages>1</Pages>
  <Words>203</Words>
  <Characters>243</Characters>
  <Lines>5</Lines>
  <Paragraphs>1</Paragraphs>
  <TotalTime>0</TotalTime>
  <ScaleCrop>false</ScaleCrop>
  <LinksUpToDate>false</LinksUpToDate>
  <CharactersWithSpaces>394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2023-08-23T15:29:00Z</dcterms:created>
  <dc:creator>史双健</dc:creator>
  <cp:lastModifiedBy>漫天飞舞</cp:lastModifiedBy>
  <cp:lastPrinted>2023-08-23T15:42:00Z</cp:lastPrinted>
  <dcterms:modified xsi:type="dcterms:W3CDTF">2025-04-27T01:15:42Z</dcterms:modified>
  <dc:title>关于召开第十五次全省高校党建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A8280A4F18804478874843F7FEC7E2ED_13</vt:lpwstr>
  </property>
  <property fmtid="{D5CDD505-2E9C-101B-9397-08002B2CF9AE}" pid="4" name="KSOTemplateDocerSaveRecord">
    <vt:lpwstr>eyJoZGlkIjoiNDJkNmE3MDM2ZjIxN2RhMTNjMWZiMzhkOGY3ODA5MzMifQ==</vt:lpwstr>
  </property>
</Properties>
</file>